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E0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网办演出经纪机构从事营业性演出活动行政许可情况公示</w:t>
      </w:r>
    </w:p>
    <w:tbl>
      <w:tblPr>
        <w:tblStyle w:val="4"/>
        <w:tblW w:w="15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99"/>
        <w:gridCol w:w="2333"/>
        <w:gridCol w:w="1400"/>
        <w:gridCol w:w="2081"/>
        <w:gridCol w:w="3413"/>
        <w:gridCol w:w="1239"/>
        <w:gridCol w:w="1351"/>
      </w:tblGrid>
      <w:tr w14:paraId="6E33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营业性演出</w:t>
            </w:r>
          </w:p>
          <w:p w14:paraId="6D3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</w:tr>
      <w:tr w14:paraId="6CE52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2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610000121031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7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西安麦卡传媒有限公司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陕西省西安市曲江新区雁展路1111号莱安中心5幢20706、20707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91610133MAK1N70T6L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4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</w:tr>
      <w:tr w14:paraId="4068F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610000121032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3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合阳县华映网络科技有限公司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C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陕西省渭南市合阳县坊镇北海村西四组20号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6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李青芳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91610524MAG0REEB0A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F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演出组织,演出制作,演出营销,网络表演,演出居间,演员推广,演员签约,演出行纪,演出票务,演出代理,演员代理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4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9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</w:tr>
    </w:tbl>
    <w:p w14:paraId="4C4ED865">
      <w:pPr>
        <w:rPr>
          <w:rFonts w:hint="eastAsia" w:ascii="仿宋_GB2312" w:hAnsi="仿宋_GB2312" w:eastAsia="仿宋_GB2312" w:cs="仿宋_GB2312"/>
          <w:snapToGrid/>
          <w:color w:val="000000"/>
          <w:sz w:val="10"/>
          <w:szCs w:val="10"/>
          <w:lang w:val="en-US" w:eastAsia="zh-CN"/>
        </w:rPr>
      </w:pPr>
    </w:p>
    <w:sectPr>
      <w:pgSz w:w="16838" w:h="11906" w:orient="landscape"/>
      <w:pgMar w:top="1134" w:right="1134" w:bottom="567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gwZDI3YmIzMDIxMjViYWFmZjBmMTRiMzQ0MWEifQ=="/>
  </w:docVars>
  <w:rsids>
    <w:rsidRoot w:val="00172A27"/>
    <w:rsid w:val="00116113"/>
    <w:rsid w:val="022D00A6"/>
    <w:rsid w:val="0267072B"/>
    <w:rsid w:val="02C17D52"/>
    <w:rsid w:val="0308398E"/>
    <w:rsid w:val="03B12C40"/>
    <w:rsid w:val="04240A9C"/>
    <w:rsid w:val="04D96867"/>
    <w:rsid w:val="04E73875"/>
    <w:rsid w:val="04F52186"/>
    <w:rsid w:val="05456748"/>
    <w:rsid w:val="05B03D6E"/>
    <w:rsid w:val="0648334C"/>
    <w:rsid w:val="06985566"/>
    <w:rsid w:val="06F77F89"/>
    <w:rsid w:val="07C70FBB"/>
    <w:rsid w:val="082A39CD"/>
    <w:rsid w:val="08376416"/>
    <w:rsid w:val="086F2CB1"/>
    <w:rsid w:val="0953272F"/>
    <w:rsid w:val="09772C67"/>
    <w:rsid w:val="09B410BE"/>
    <w:rsid w:val="0B64564A"/>
    <w:rsid w:val="0B7D0385"/>
    <w:rsid w:val="0C8327A6"/>
    <w:rsid w:val="0CA8734E"/>
    <w:rsid w:val="0CF53AC4"/>
    <w:rsid w:val="0CFB207D"/>
    <w:rsid w:val="0D311B37"/>
    <w:rsid w:val="0D7B2D8A"/>
    <w:rsid w:val="0DAC4A03"/>
    <w:rsid w:val="0E5E6B6F"/>
    <w:rsid w:val="0F77182A"/>
    <w:rsid w:val="0F851632"/>
    <w:rsid w:val="0FFE62A0"/>
    <w:rsid w:val="102149AC"/>
    <w:rsid w:val="10BB5418"/>
    <w:rsid w:val="11605180"/>
    <w:rsid w:val="121126C8"/>
    <w:rsid w:val="121A52E2"/>
    <w:rsid w:val="12451C25"/>
    <w:rsid w:val="12B3061B"/>
    <w:rsid w:val="14D90D19"/>
    <w:rsid w:val="14FF47F7"/>
    <w:rsid w:val="150F3E5D"/>
    <w:rsid w:val="16A67372"/>
    <w:rsid w:val="174A20AA"/>
    <w:rsid w:val="174A257F"/>
    <w:rsid w:val="18CE2CA0"/>
    <w:rsid w:val="19AA76E5"/>
    <w:rsid w:val="19D71778"/>
    <w:rsid w:val="1AD36A31"/>
    <w:rsid w:val="1B0B4AB2"/>
    <w:rsid w:val="1CA7691B"/>
    <w:rsid w:val="1CCD4569"/>
    <w:rsid w:val="1CDE5460"/>
    <w:rsid w:val="1CF47AD3"/>
    <w:rsid w:val="1D6922C1"/>
    <w:rsid w:val="1E4A00FB"/>
    <w:rsid w:val="1E544FE1"/>
    <w:rsid w:val="1E961DCA"/>
    <w:rsid w:val="1EF6758E"/>
    <w:rsid w:val="2058098F"/>
    <w:rsid w:val="21D271C7"/>
    <w:rsid w:val="21E21618"/>
    <w:rsid w:val="221057EF"/>
    <w:rsid w:val="22A50D6C"/>
    <w:rsid w:val="23B23A55"/>
    <w:rsid w:val="23EB190D"/>
    <w:rsid w:val="24223AEF"/>
    <w:rsid w:val="24691A61"/>
    <w:rsid w:val="25734CC7"/>
    <w:rsid w:val="261C7978"/>
    <w:rsid w:val="263C6186"/>
    <w:rsid w:val="26C260C6"/>
    <w:rsid w:val="26EA74F8"/>
    <w:rsid w:val="282F7B31"/>
    <w:rsid w:val="29513BA2"/>
    <w:rsid w:val="298846D6"/>
    <w:rsid w:val="2A6E20F2"/>
    <w:rsid w:val="2ACF1C42"/>
    <w:rsid w:val="2AEB5C4D"/>
    <w:rsid w:val="2B4328A1"/>
    <w:rsid w:val="2BF60BC9"/>
    <w:rsid w:val="2CC34071"/>
    <w:rsid w:val="2CC95D15"/>
    <w:rsid w:val="2CCB19A8"/>
    <w:rsid w:val="2D8562C7"/>
    <w:rsid w:val="2DFE6DC0"/>
    <w:rsid w:val="2EAE3533"/>
    <w:rsid w:val="2EC076DA"/>
    <w:rsid w:val="2EC94EA0"/>
    <w:rsid w:val="2F206FEB"/>
    <w:rsid w:val="30053523"/>
    <w:rsid w:val="314D1E0F"/>
    <w:rsid w:val="318521FA"/>
    <w:rsid w:val="31EF37F7"/>
    <w:rsid w:val="32BA064A"/>
    <w:rsid w:val="32BE7A74"/>
    <w:rsid w:val="32D01D7A"/>
    <w:rsid w:val="32D25BDD"/>
    <w:rsid w:val="331B7C2A"/>
    <w:rsid w:val="3461640A"/>
    <w:rsid w:val="37E52628"/>
    <w:rsid w:val="38D41CA0"/>
    <w:rsid w:val="393036F1"/>
    <w:rsid w:val="393C36E8"/>
    <w:rsid w:val="395915AC"/>
    <w:rsid w:val="39B8179F"/>
    <w:rsid w:val="39BB029D"/>
    <w:rsid w:val="39D94FE8"/>
    <w:rsid w:val="3A4772E7"/>
    <w:rsid w:val="3A635DB5"/>
    <w:rsid w:val="3AE81D47"/>
    <w:rsid w:val="3BB84352"/>
    <w:rsid w:val="3C280F7E"/>
    <w:rsid w:val="3C526745"/>
    <w:rsid w:val="3E123E29"/>
    <w:rsid w:val="3F2C6A98"/>
    <w:rsid w:val="3F3F53BB"/>
    <w:rsid w:val="3F8B3E7F"/>
    <w:rsid w:val="41662918"/>
    <w:rsid w:val="42554201"/>
    <w:rsid w:val="428D01EA"/>
    <w:rsid w:val="438412E0"/>
    <w:rsid w:val="44C62529"/>
    <w:rsid w:val="44D559FA"/>
    <w:rsid w:val="4523033D"/>
    <w:rsid w:val="45B9613C"/>
    <w:rsid w:val="46021F19"/>
    <w:rsid w:val="46115F0D"/>
    <w:rsid w:val="46D86305"/>
    <w:rsid w:val="46F961FD"/>
    <w:rsid w:val="473F7F62"/>
    <w:rsid w:val="47AE2F1F"/>
    <w:rsid w:val="47D77CD4"/>
    <w:rsid w:val="492836EA"/>
    <w:rsid w:val="49CA206A"/>
    <w:rsid w:val="49E81381"/>
    <w:rsid w:val="4AF600CA"/>
    <w:rsid w:val="4CBC5104"/>
    <w:rsid w:val="4CC225FB"/>
    <w:rsid w:val="4D1573F8"/>
    <w:rsid w:val="4D894EFF"/>
    <w:rsid w:val="4E2F3FA9"/>
    <w:rsid w:val="4F282FFB"/>
    <w:rsid w:val="4F855D7F"/>
    <w:rsid w:val="4FF25C3F"/>
    <w:rsid w:val="500C1DEE"/>
    <w:rsid w:val="50392421"/>
    <w:rsid w:val="51893F67"/>
    <w:rsid w:val="5204289F"/>
    <w:rsid w:val="524B6B52"/>
    <w:rsid w:val="527D747F"/>
    <w:rsid w:val="529209F6"/>
    <w:rsid w:val="52E42488"/>
    <w:rsid w:val="54256D70"/>
    <w:rsid w:val="548C1C0E"/>
    <w:rsid w:val="54B46F44"/>
    <w:rsid w:val="550F28BA"/>
    <w:rsid w:val="55147351"/>
    <w:rsid w:val="55700CDF"/>
    <w:rsid w:val="55A921CC"/>
    <w:rsid w:val="55F60FD9"/>
    <w:rsid w:val="5769519F"/>
    <w:rsid w:val="57865F1B"/>
    <w:rsid w:val="578A0DE6"/>
    <w:rsid w:val="57935CD2"/>
    <w:rsid w:val="57EE53E1"/>
    <w:rsid w:val="58160660"/>
    <w:rsid w:val="58543FBB"/>
    <w:rsid w:val="59083135"/>
    <w:rsid w:val="59EF08CC"/>
    <w:rsid w:val="5A766A76"/>
    <w:rsid w:val="5A9F1420"/>
    <w:rsid w:val="5C867931"/>
    <w:rsid w:val="5CB207C3"/>
    <w:rsid w:val="5CF241CB"/>
    <w:rsid w:val="5D5329EF"/>
    <w:rsid w:val="5D985C4D"/>
    <w:rsid w:val="5DE6382B"/>
    <w:rsid w:val="5FE13348"/>
    <w:rsid w:val="60F176A8"/>
    <w:rsid w:val="619B32E5"/>
    <w:rsid w:val="61B238EB"/>
    <w:rsid w:val="629859C8"/>
    <w:rsid w:val="629B40DC"/>
    <w:rsid w:val="633E4A19"/>
    <w:rsid w:val="63E117CD"/>
    <w:rsid w:val="63F0601F"/>
    <w:rsid w:val="64584A08"/>
    <w:rsid w:val="6463443E"/>
    <w:rsid w:val="657103E3"/>
    <w:rsid w:val="65AA30BA"/>
    <w:rsid w:val="663D1E15"/>
    <w:rsid w:val="68093DED"/>
    <w:rsid w:val="68AC2DD7"/>
    <w:rsid w:val="692B6BB8"/>
    <w:rsid w:val="69EB584A"/>
    <w:rsid w:val="6AC513AF"/>
    <w:rsid w:val="6B150996"/>
    <w:rsid w:val="6B3E60BF"/>
    <w:rsid w:val="6C902013"/>
    <w:rsid w:val="6CB779DD"/>
    <w:rsid w:val="6CBB2B40"/>
    <w:rsid w:val="6CEE178D"/>
    <w:rsid w:val="6DD36CD5"/>
    <w:rsid w:val="6DFA606C"/>
    <w:rsid w:val="6E3225D1"/>
    <w:rsid w:val="6E490D99"/>
    <w:rsid w:val="6ECD24F0"/>
    <w:rsid w:val="6FF800F3"/>
    <w:rsid w:val="70412D3F"/>
    <w:rsid w:val="706120BE"/>
    <w:rsid w:val="712F0A3C"/>
    <w:rsid w:val="7141190D"/>
    <w:rsid w:val="71B732D9"/>
    <w:rsid w:val="72205777"/>
    <w:rsid w:val="725C05E3"/>
    <w:rsid w:val="72B30876"/>
    <w:rsid w:val="72EE101E"/>
    <w:rsid w:val="73014295"/>
    <w:rsid w:val="730F60C9"/>
    <w:rsid w:val="739A5AF1"/>
    <w:rsid w:val="74346455"/>
    <w:rsid w:val="746B0205"/>
    <w:rsid w:val="74982FEB"/>
    <w:rsid w:val="75FB33D9"/>
    <w:rsid w:val="760341DF"/>
    <w:rsid w:val="760D6451"/>
    <w:rsid w:val="76215D9E"/>
    <w:rsid w:val="764E1D7A"/>
    <w:rsid w:val="76EA5A80"/>
    <w:rsid w:val="77AD04BE"/>
    <w:rsid w:val="77C250CD"/>
    <w:rsid w:val="77C84E92"/>
    <w:rsid w:val="781C7C3F"/>
    <w:rsid w:val="78D53767"/>
    <w:rsid w:val="79023F79"/>
    <w:rsid w:val="7A9E7362"/>
    <w:rsid w:val="7B162773"/>
    <w:rsid w:val="7B2B3072"/>
    <w:rsid w:val="7B637D31"/>
    <w:rsid w:val="7B812203"/>
    <w:rsid w:val="7BD740BA"/>
    <w:rsid w:val="7BE60D64"/>
    <w:rsid w:val="7C5A09C6"/>
    <w:rsid w:val="7D7E4448"/>
    <w:rsid w:val="7DCC5E36"/>
    <w:rsid w:val="7DCE1258"/>
    <w:rsid w:val="7E676908"/>
    <w:rsid w:val="7E8637E2"/>
    <w:rsid w:val="7EC37706"/>
    <w:rsid w:val="7EC96D4A"/>
    <w:rsid w:val="7F1E520B"/>
    <w:rsid w:val="7FE71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661</Words>
  <Characters>906</Characters>
  <Lines>1</Lines>
  <Paragraphs>1</Paragraphs>
  <TotalTime>1</TotalTime>
  <ScaleCrop>false</ScaleCrop>
  <LinksUpToDate>false</LinksUpToDate>
  <CharactersWithSpaces>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sunh</dc:creator>
  <cp:lastModifiedBy>admin</cp:lastModifiedBy>
  <cp:lastPrinted>2019-06-26T08:19:00Z</cp:lastPrinted>
  <dcterms:modified xsi:type="dcterms:W3CDTF">2026-02-03T08:37:21Z</dcterms:modified>
  <dc:title>陕西省文化和旅游厅关于对省民宗委“不忘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7109075B03174CA890DC27375BDF9CB2_13</vt:lpwstr>
  </property>
  <property fmtid="{D5CDD505-2E9C-101B-9397-08002B2CF9AE}" pid="4" name="KSOTemplateDocerSaveRecord">
    <vt:lpwstr>eyJoZGlkIjoiMzMyMTk4Y2E4YTc3ZjM0YzUyNDYwZmM1NWMyOWQ0NWIiLCJ1c2VySWQiOiI2NjE2NDUxMDQifQ==</vt:lpwstr>
  </property>
</Properties>
</file>