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064F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陕西泓伊文化传媒有限公司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陕西省西安市高新区沣惠南路20号华晶商务广场A栋3层301X89号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91610131MAC3WFRRXX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E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演出组织,演出制作,演出营销,演出居间,演员推广,网络表演,演员签约,演出行纪,演出票务,演员代理,演出代理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8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  <w:tr w14:paraId="1CB2E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F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西安长安假日国际旅行社有限责任公司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陕西省西安市碑林区和平路118号1幢8层10801室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D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郭兴吾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9161010032198045XC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演出组织,演出代理,演员代理,演出制作,演出行纪,演出票务,网络表演,演员签约,演出营销,演出居间,演员推广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7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B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  <w:tr w14:paraId="4ACE6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西安超优旅行社服务有限公司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陕西省西安市临潼区行者街道群星莱骊三期西区3B222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王优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5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91610115MAB0QDW249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  <w:tr w14:paraId="45A5F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7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F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西安宏承旅行社有限公司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A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陕西省西安市新城区石家街甲字8号大院一楼108室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雷旻承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91610102MACADU6E3T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A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演出组织,演出制作,演出营销,演出居间,演出行纪,演出代理,演出票务,网络表演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C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  <w:tr w14:paraId="665A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陕西奔勤国际旅行社有限公司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6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陕西省西安市临潼区行者街道小寨村高西组行者路25号201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0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蔺向阳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7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91610115MAG19EHM2W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演出组织,演出制作,演出营销,演出居间,演员推广,演员签约,演出行纪,演出代理,演员代理,演出票务,网络表演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  <w:tr w14:paraId="5EFBF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D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陕西全景票盟旅游服务有限公司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6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陕西省西咸新区沣东新城三桥街道华润置地·万象里2幢1单元19层11903号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吴芸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D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91611105MAK1UT5X98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演出组织,演出代理,演员代理,演出票务,演出行纪,演出制作,演出营销,演员签约,网络表演,演出居间,演员推广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F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  <w:tr w14:paraId="6CE52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2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7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陕西琦遇文化传媒有限公司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陕西省西安市未央区方新南路与未央路辅路交叉口西100米宝龙国际506-57室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刘佳琦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91610112MAK0QU2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演出组织,演出制作,演出营销,演出居间,演员推广,演员签约,演出行纪,演出票务,演出代理,演员代理,网络表演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</w:tr>
    </w:tbl>
    <w:p w14:paraId="0D802A32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08398E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BE7A74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3F8B3E7F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282FFB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69519F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C867931"/>
    <w:rsid w:val="5CB207C3"/>
    <w:rsid w:val="5CF241CB"/>
    <w:rsid w:val="5D5329EF"/>
    <w:rsid w:val="5D985C4D"/>
    <w:rsid w:val="5FE13348"/>
    <w:rsid w:val="60F176A8"/>
    <w:rsid w:val="619B32E5"/>
    <w:rsid w:val="61B238EB"/>
    <w:rsid w:val="629859C8"/>
    <w:rsid w:val="629B40DC"/>
    <w:rsid w:val="633E4A19"/>
    <w:rsid w:val="63E117CD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466</Words>
  <Characters>629</Characters>
  <Lines>1</Lines>
  <Paragraphs>1</Paragraphs>
  <TotalTime>1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2026-01-13T07:07:23Z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D405399A342349AEBE0DD7899905AF6B_13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