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E0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网办演出经纪机构从事营业性演出活动行政许可情况公示</w:t>
      </w:r>
    </w:p>
    <w:tbl>
      <w:tblPr>
        <w:tblStyle w:val="4"/>
        <w:tblW w:w="15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799"/>
        <w:gridCol w:w="2333"/>
        <w:gridCol w:w="1400"/>
        <w:gridCol w:w="2081"/>
        <w:gridCol w:w="3413"/>
        <w:gridCol w:w="1239"/>
        <w:gridCol w:w="1351"/>
      </w:tblGrid>
      <w:tr w14:paraId="6E337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营业性演出</w:t>
            </w:r>
          </w:p>
          <w:p w14:paraId="6D3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5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8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发证时间</w:t>
            </w:r>
          </w:p>
        </w:tc>
      </w:tr>
      <w:tr w14:paraId="5D6BF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0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610000121007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陕西九州溱创网络科技有限公司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F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陕西省西安市雁塔区二环南路100号金叶现代之窗1幢01001室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6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马旭亮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D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91610113MAG1F4MR0T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演出组织,演出制作,演出营销,演出居间,演出代理,演出行纪,演员推广,演员签约,演员代理,网络表演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A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2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</w:tr>
      <w:tr w14:paraId="064F1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1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610000121008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A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陕西遇见互娱传媒有限公司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陕西省咸阳市旬邑县张洪镇张洪村2组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9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岳钰莹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2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91610429MAG02EXK9L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E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演出代理,演出组织,演员代理,演出制作,演出行纪,演员签约,演出营销,演出居间,演员推广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8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8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</w:tr>
      <w:tr w14:paraId="1CB2E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F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610000121009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F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汉中汉播玩点文化传媒有限公司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0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陕西省汉中市汉台区东大街街道办事处金门商城4号楼2层201号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D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刘飞扬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91610702MA7021345T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C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演出组织,演出代理,演员代理,演出制作,演出行纪,演出票务,演出营销,演员签约,演出居间,演员推广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7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B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</w:tr>
      <w:tr w14:paraId="4ACE6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610000121010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6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陕西雨甜影视文化传播有限公司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3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陕西省西安市曲江新区翠华路1688号曲江创客大街2号地10层1006室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E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5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91610102MACD7EHL77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6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演出行纪,演出组织,演出制作,演出营销,演出居间,演出代理,演员签约,演员推广,演员代理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</w:tr>
    </w:tbl>
    <w:p w14:paraId="4EDA9D73">
      <w:pPr>
        <w:rPr>
          <w:rFonts w:hint="eastAsia" w:ascii="仿宋_GB2312" w:hAnsi="仿宋_GB2312" w:eastAsia="仿宋_GB2312" w:cs="仿宋_GB2312"/>
          <w:snapToGrid/>
          <w:color w:val="000000"/>
          <w:sz w:val="10"/>
          <w:szCs w:val="1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134" w:bottom="567" w:left="1134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NjgwZDI3YmIzMDIxMjViYWFmZjBmMTRiMzQ0MWEifQ=="/>
  </w:docVars>
  <w:rsids>
    <w:rsidRoot w:val="00172A27"/>
    <w:rsid w:val="00116113"/>
    <w:rsid w:val="022D00A6"/>
    <w:rsid w:val="0267072B"/>
    <w:rsid w:val="02C17D52"/>
    <w:rsid w:val="0308398E"/>
    <w:rsid w:val="03B12C40"/>
    <w:rsid w:val="04240A9C"/>
    <w:rsid w:val="04D96867"/>
    <w:rsid w:val="04E73875"/>
    <w:rsid w:val="04F52186"/>
    <w:rsid w:val="05456748"/>
    <w:rsid w:val="05B03D6E"/>
    <w:rsid w:val="0648334C"/>
    <w:rsid w:val="06985566"/>
    <w:rsid w:val="07C70FBB"/>
    <w:rsid w:val="082A39CD"/>
    <w:rsid w:val="08376416"/>
    <w:rsid w:val="086F2CB1"/>
    <w:rsid w:val="0953272F"/>
    <w:rsid w:val="09772C67"/>
    <w:rsid w:val="09B410BE"/>
    <w:rsid w:val="0B64564A"/>
    <w:rsid w:val="0B7D0385"/>
    <w:rsid w:val="0C8327A6"/>
    <w:rsid w:val="0CA8734E"/>
    <w:rsid w:val="0CF53AC4"/>
    <w:rsid w:val="0CFB207D"/>
    <w:rsid w:val="0D311B37"/>
    <w:rsid w:val="0D7B2D8A"/>
    <w:rsid w:val="0DAC4A03"/>
    <w:rsid w:val="0E5E6B6F"/>
    <w:rsid w:val="0F77182A"/>
    <w:rsid w:val="0F851632"/>
    <w:rsid w:val="0FFE62A0"/>
    <w:rsid w:val="102149AC"/>
    <w:rsid w:val="10BB5418"/>
    <w:rsid w:val="11605180"/>
    <w:rsid w:val="121126C8"/>
    <w:rsid w:val="121A52E2"/>
    <w:rsid w:val="12451C25"/>
    <w:rsid w:val="12B3061B"/>
    <w:rsid w:val="14D90D19"/>
    <w:rsid w:val="14FF47F7"/>
    <w:rsid w:val="150F3E5D"/>
    <w:rsid w:val="16A67372"/>
    <w:rsid w:val="174A20AA"/>
    <w:rsid w:val="174A257F"/>
    <w:rsid w:val="18CE2CA0"/>
    <w:rsid w:val="19AA76E5"/>
    <w:rsid w:val="19D71778"/>
    <w:rsid w:val="1AD36A31"/>
    <w:rsid w:val="1B0B4AB2"/>
    <w:rsid w:val="1CA7691B"/>
    <w:rsid w:val="1CCD4569"/>
    <w:rsid w:val="1CDE5460"/>
    <w:rsid w:val="1CF47AD3"/>
    <w:rsid w:val="1D6922C1"/>
    <w:rsid w:val="1E4A00FB"/>
    <w:rsid w:val="1E544FE1"/>
    <w:rsid w:val="1E961DCA"/>
    <w:rsid w:val="1EF6758E"/>
    <w:rsid w:val="2058098F"/>
    <w:rsid w:val="21D271C7"/>
    <w:rsid w:val="21E21618"/>
    <w:rsid w:val="221057EF"/>
    <w:rsid w:val="22A50D6C"/>
    <w:rsid w:val="23B23A55"/>
    <w:rsid w:val="23EB190D"/>
    <w:rsid w:val="24223AEF"/>
    <w:rsid w:val="24691A61"/>
    <w:rsid w:val="25734CC7"/>
    <w:rsid w:val="261C7978"/>
    <w:rsid w:val="263C6186"/>
    <w:rsid w:val="26C260C6"/>
    <w:rsid w:val="26EA74F8"/>
    <w:rsid w:val="282F7B31"/>
    <w:rsid w:val="29513BA2"/>
    <w:rsid w:val="298846D6"/>
    <w:rsid w:val="2A6E20F2"/>
    <w:rsid w:val="2ACF1C42"/>
    <w:rsid w:val="2AEB5C4D"/>
    <w:rsid w:val="2B4328A1"/>
    <w:rsid w:val="2BF60BC9"/>
    <w:rsid w:val="2CC34071"/>
    <w:rsid w:val="2CC95D15"/>
    <w:rsid w:val="2CCB19A8"/>
    <w:rsid w:val="2D8562C7"/>
    <w:rsid w:val="2DFE6DC0"/>
    <w:rsid w:val="2EAE3533"/>
    <w:rsid w:val="2EC076DA"/>
    <w:rsid w:val="2EC94EA0"/>
    <w:rsid w:val="2F206FEB"/>
    <w:rsid w:val="30053523"/>
    <w:rsid w:val="314D1E0F"/>
    <w:rsid w:val="318521FA"/>
    <w:rsid w:val="31EF37F7"/>
    <w:rsid w:val="32BA064A"/>
    <w:rsid w:val="32BE7A74"/>
    <w:rsid w:val="32D01D7A"/>
    <w:rsid w:val="32D25BDD"/>
    <w:rsid w:val="331B7C2A"/>
    <w:rsid w:val="3461640A"/>
    <w:rsid w:val="37E52628"/>
    <w:rsid w:val="38D41CA0"/>
    <w:rsid w:val="393036F1"/>
    <w:rsid w:val="393C36E8"/>
    <w:rsid w:val="395915AC"/>
    <w:rsid w:val="39B8179F"/>
    <w:rsid w:val="39BB029D"/>
    <w:rsid w:val="39D94FE8"/>
    <w:rsid w:val="3A4772E7"/>
    <w:rsid w:val="3A635DB5"/>
    <w:rsid w:val="3AE81D47"/>
    <w:rsid w:val="3BB84352"/>
    <w:rsid w:val="3C280F7E"/>
    <w:rsid w:val="3C526745"/>
    <w:rsid w:val="3E123E29"/>
    <w:rsid w:val="3F2C6A98"/>
    <w:rsid w:val="3F3F53BB"/>
    <w:rsid w:val="3F8B3E7F"/>
    <w:rsid w:val="41662918"/>
    <w:rsid w:val="42554201"/>
    <w:rsid w:val="428D01EA"/>
    <w:rsid w:val="438412E0"/>
    <w:rsid w:val="44C62529"/>
    <w:rsid w:val="44D559FA"/>
    <w:rsid w:val="4523033D"/>
    <w:rsid w:val="45B9613C"/>
    <w:rsid w:val="46021F19"/>
    <w:rsid w:val="46115F0D"/>
    <w:rsid w:val="46D86305"/>
    <w:rsid w:val="46F961FD"/>
    <w:rsid w:val="473F7F62"/>
    <w:rsid w:val="47AE2F1F"/>
    <w:rsid w:val="47D77CD4"/>
    <w:rsid w:val="492836EA"/>
    <w:rsid w:val="49CA206A"/>
    <w:rsid w:val="49E81381"/>
    <w:rsid w:val="4AF600CA"/>
    <w:rsid w:val="4CBC5104"/>
    <w:rsid w:val="4CC225FB"/>
    <w:rsid w:val="4D1573F8"/>
    <w:rsid w:val="4D894EFF"/>
    <w:rsid w:val="4E2F3FA9"/>
    <w:rsid w:val="4F282FFB"/>
    <w:rsid w:val="4F855D7F"/>
    <w:rsid w:val="4FF25C3F"/>
    <w:rsid w:val="500C1DEE"/>
    <w:rsid w:val="50392421"/>
    <w:rsid w:val="51893F67"/>
    <w:rsid w:val="5204289F"/>
    <w:rsid w:val="524B6B52"/>
    <w:rsid w:val="527D747F"/>
    <w:rsid w:val="529209F6"/>
    <w:rsid w:val="52E42488"/>
    <w:rsid w:val="54256D70"/>
    <w:rsid w:val="548C1C0E"/>
    <w:rsid w:val="54B46F44"/>
    <w:rsid w:val="550F28BA"/>
    <w:rsid w:val="55147351"/>
    <w:rsid w:val="55700CDF"/>
    <w:rsid w:val="55A921CC"/>
    <w:rsid w:val="55F60FD9"/>
    <w:rsid w:val="5769519F"/>
    <w:rsid w:val="57865F1B"/>
    <w:rsid w:val="578A0DE6"/>
    <w:rsid w:val="57935CD2"/>
    <w:rsid w:val="57EE53E1"/>
    <w:rsid w:val="58160660"/>
    <w:rsid w:val="58543FBB"/>
    <w:rsid w:val="59083135"/>
    <w:rsid w:val="59EF08CC"/>
    <w:rsid w:val="5A766A76"/>
    <w:rsid w:val="5C867931"/>
    <w:rsid w:val="5CB207C3"/>
    <w:rsid w:val="5CF241CB"/>
    <w:rsid w:val="5D5329EF"/>
    <w:rsid w:val="5D985C4D"/>
    <w:rsid w:val="5FE13348"/>
    <w:rsid w:val="60F176A8"/>
    <w:rsid w:val="619B32E5"/>
    <w:rsid w:val="61B238EB"/>
    <w:rsid w:val="629859C8"/>
    <w:rsid w:val="629B40DC"/>
    <w:rsid w:val="633E4A19"/>
    <w:rsid w:val="63F0601F"/>
    <w:rsid w:val="64584A08"/>
    <w:rsid w:val="6463443E"/>
    <w:rsid w:val="657103E3"/>
    <w:rsid w:val="65AA30BA"/>
    <w:rsid w:val="663D1E15"/>
    <w:rsid w:val="68093DED"/>
    <w:rsid w:val="68AC2DD7"/>
    <w:rsid w:val="692B6BB8"/>
    <w:rsid w:val="69EB584A"/>
    <w:rsid w:val="6AC513AF"/>
    <w:rsid w:val="6B150996"/>
    <w:rsid w:val="6B3E60BF"/>
    <w:rsid w:val="6C902013"/>
    <w:rsid w:val="6CB779DD"/>
    <w:rsid w:val="6CBB2B40"/>
    <w:rsid w:val="6CEE178D"/>
    <w:rsid w:val="6DD36CD5"/>
    <w:rsid w:val="6DFA606C"/>
    <w:rsid w:val="6E3225D1"/>
    <w:rsid w:val="6E490D99"/>
    <w:rsid w:val="6ECD24F0"/>
    <w:rsid w:val="6FF800F3"/>
    <w:rsid w:val="70412D3F"/>
    <w:rsid w:val="706120BE"/>
    <w:rsid w:val="712F0A3C"/>
    <w:rsid w:val="7141190D"/>
    <w:rsid w:val="71B732D9"/>
    <w:rsid w:val="72205777"/>
    <w:rsid w:val="725C05E3"/>
    <w:rsid w:val="72B30876"/>
    <w:rsid w:val="72EE101E"/>
    <w:rsid w:val="73014295"/>
    <w:rsid w:val="730F60C9"/>
    <w:rsid w:val="739A5AF1"/>
    <w:rsid w:val="74346455"/>
    <w:rsid w:val="746B0205"/>
    <w:rsid w:val="74982FEB"/>
    <w:rsid w:val="75FB33D9"/>
    <w:rsid w:val="760341DF"/>
    <w:rsid w:val="760D6451"/>
    <w:rsid w:val="76215D9E"/>
    <w:rsid w:val="764E1D7A"/>
    <w:rsid w:val="76EA5A80"/>
    <w:rsid w:val="77AD04BE"/>
    <w:rsid w:val="77C250CD"/>
    <w:rsid w:val="77C84E92"/>
    <w:rsid w:val="781C7C3F"/>
    <w:rsid w:val="78D53767"/>
    <w:rsid w:val="79023F79"/>
    <w:rsid w:val="7A9E7362"/>
    <w:rsid w:val="7B162773"/>
    <w:rsid w:val="7B2B3072"/>
    <w:rsid w:val="7B637D31"/>
    <w:rsid w:val="7B812203"/>
    <w:rsid w:val="7BD740BA"/>
    <w:rsid w:val="7BE60D64"/>
    <w:rsid w:val="7C5A09C6"/>
    <w:rsid w:val="7D7E4448"/>
    <w:rsid w:val="7DCC5E36"/>
    <w:rsid w:val="7DCE1258"/>
    <w:rsid w:val="7E676908"/>
    <w:rsid w:val="7E8637E2"/>
    <w:rsid w:val="7EC37706"/>
    <w:rsid w:val="7EC96D4A"/>
    <w:rsid w:val="7F1E520B"/>
    <w:rsid w:val="7FE71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1089</Words>
  <Characters>1502</Characters>
  <Lines>1</Lines>
  <Paragraphs>1</Paragraphs>
  <TotalTime>3</TotalTime>
  <ScaleCrop>false</ScaleCrop>
  <LinksUpToDate>false</LinksUpToDate>
  <CharactersWithSpaces>1502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sunh</dc:creator>
  <cp:lastModifiedBy>admin</cp:lastModifiedBy>
  <cp:lastPrinted>2019-06-26T08:19:00Z</cp:lastPrinted>
  <dcterms:modified xsi:type="dcterms:W3CDTF">2026-01-07T01:54:20Z</dcterms:modified>
  <dc:title>陕西省文化和旅游厅关于对省民宗委“不忘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FBDC5871D74C4DBF9EE4384866C3F7F7_13</vt:lpwstr>
  </property>
  <property fmtid="{D5CDD505-2E9C-101B-9397-08002B2CF9AE}" pid="4" name="KSOTemplateDocerSaveRecord">
    <vt:lpwstr>eyJoZGlkIjoiMzMyMTk4Y2E4YTc3ZjM0YzUyNDYwZmM1NWMyOWQ0NWIiLCJ1c2VySWQiOiI2NjE2NDUxMDQifQ==</vt:lpwstr>
  </property>
</Properties>
</file>